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11B08" w:rsidRPr="00ED3440" w14:paraId="2D5C8CAB" w14:textId="77777777" w:rsidTr="0028450C">
        <w:trPr>
          <w:trHeight w:hRule="exact" w:val="85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34D73B3" w14:textId="77777777" w:rsidR="00011B08" w:rsidRPr="00917966" w:rsidRDefault="002756D4" w:rsidP="009F73B9">
            <w:pPr>
              <w:spacing w:line="260" w:lineRule="auto"/>
              <w:rPr>
                <w:sz w:val="48"/>
              </w:rPr>
            </w:pPr>
            <w:proofErr w:type="spellStart"/>
            <w:r>
              <w:rPr>
                <w:sz w:val="48"/>
              </w:rPr>
              <w:t>Tizzoo</w:t>
            </w:r>
            <w:proofErr w:type="spellEnd"/>
            <w:r>
              <w:rPr>
                <w:sz w:val="48"/>
              </w:rPr>
              <w:t xml:space="preserve"> GmbH</w:t>
            </w:r>
          </w:p>
        </w:tc>
      </w:tr>
    </w:tbl>
    <w:tbl>
      <w:tblPr>
        <w:tblpPr w:vertAnchor="page" w:tblpY="1589"/>
        <w:tblOverlap w:val="never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1134"/>
        <w:gridCol w:w="4252"/>
      </w:tblGrid>
      <w:tr w:rsidR="003A338A" w:rsidRPr="00E805F2" w14:paraId="2823B014" w14:textId="77777777" w:rsidTr="00A53225">
        <w:trPr>
          <w:cantSplit/>
          <w:trHeight w:hRule="exact" w:val="284"/>
        </w:trPr>
        <w:tc>
          <w:tcPr>
            <w:tcW w:w="4533" w:type="dxa"/>
            <w:vAlign w:val="bottom"/>
          </w:tcPr>
          <w:p w14:paraId="528D5283" w14:textId="77777777" w:rsidR="003A338A" w:rsidRDefault="002756D4" w:rsidP="002756D4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Tizzoo</w:t>
            </w:r>
            <w:proofErr w:type="spellEnd"/>
            <w:r>
              <w:rPr>
                <w:rFonts w:cs="Arial"/>
                <w:sz w:val="16"/>
              </w:rPr>
              <w:t xml:space="preserve"> GmbH</w:t>
            </w:r>
            <w:r w:rsidR="003A338A" w:rsidRPr="002F7BD9">
              <w:rPr>
                <w:rFonts w:cs="Arial"/>
                <w:sz w:val="16"/>
              </w:rPr>
              <w:t xml:space="preserve"> · </w:t>
            </w:r>
            <w:r>
              <w:rPr>
                <w:rFonts w:cs="Arial"/>
                <w:sz w:val="16"/>
              </w:rPr>
              <w:t>Marktstr. 12-14</w:t>
            </w:r>
            <w:r w:rsidR="003A338A" w:rsidRPr="002F7BD9">
              <w:rPr>
                <w:rFonts w:cs="Arial"/>
                <w:sz w:val="16"/>
              </w:rPr>
              <w:t xml:space="preserve"> ·</w:t>
            </w:r>
            <w:r w:rsidR="00E26C4F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21234</w:t>
            </w:r>
            <w:r w:rsidR="003A338A" w:rsidRPr="002F7BD9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Handelsstadt</w:t>
            </w:r>
          </w:p>
        </w:tc>
        <w:tc>
          <w:tcPr>
            <w:tcW w:w="1134" w:type="dxa"/>
            <w:vAlign w:val="bottom"/>
          </w:tcPr>
          <w:p w14:paraId="12A355FE" w14:textId="77777777" w:rsidR="003A338A" w:rsidRPr="00E805F2" w:rsidRDefault="003A338A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  <w:vAlign w:val="bottom"/>
          </w:tcPr>
          <w:p w14:paraId="1F26A20E" w14:textId="77777777" w:rsidR="003A338A" w:rsidRDefault="003A338A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A923A8" w:rsidRPr="00E805F2" w14:paraId="3C881993" w14:textId="77777777" w:rsidTr="00A53225">
        <w:trPr>
          <w:cantSplit/>
          <w:trHeight w:hRule="exact" w:val="720"/>
        </w:trPr>
        <w:tc>
          <w:tcPr>
            <w:tcW w:w="4533" w:type="dxa"/>
          </w:tcPr>
          <w:p w14:paraId="7C26C38E" w14:textId="77777777" w:rsidR="00A923A8" w:rsidRPr="00E805F2" w:rsidRDefault="00A923A8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76292C0C" w14:textId="77777777" w:rsidR="00A923A8" w:rsidRPr="00E805F2" w:rsidRDefault="00A923A8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  <w:vMerge w:val="restart"/>
          </w:tcPr>
          <w:p w14:paraId="248BC62A" w14:textId="77777777" w:rsidR="00A923A8" w:rsidRDefault="00F04401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Ihr Zeichen:</w:t>
            </w:r>
            <w:r w:rsidR="00C74C01">
              <w:rPr>
                <w:sz w:val="20"/>
              </w:rPr>
              <w:t xml:space="preserve"> </w:t>
            </w:r>
          </w:p>
          <w:p w14:paraId="213E1233" w14:textId="77777777" w:rsidR="00F04401" w:rsidRDefault="00F04401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Ihre Nachricht:</w:t>
            </w:r>
            <w:r w:rsidR="00C74C01">
              <w:rPr>
                <w:sz w:val="20"/>
              </w:rPr>
              <w:t xml:space="preserve"> </w:t>
            </w:r>
          </w:p>
          <w:p w14:paraId="654CF94E" w14:textId="77777777" w:rsidR="00F04401" w:rsidRDefault="00F04401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Unser Zeichen:</w:t>
            </w:r>
            <w:r w:rsidR="00C74C01">
              <w:rPr>
                <w:sz w:val="20"/>
              </w:rPr>
              <w:t xml:space="preserve"> </w:t>
            </w:r>
            <w:r w:rsidR="002756D4">
              <w:rPr>
                <w:sz w:val="20"/>
              </w:rPr>
              <w:t>MT</w:t>
            </w:r>
          </w:p>
          <w:p w14:paraId="550509D0" w14:textId="77777777" w:rsidR="00F04401" w:rsidRDefault="00F04401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Unsere Nachricht:</w:t>
            </w:r>
            <w:r w:rsidR="00C74C01">
              <w:rPr>
                <w:sz w:val="20"/>
              </w:rPr>
              <w:t xml:space="preserve"> </w:t>
            </w:r>
          </w:p>
          <w:p w14:paraId="3D5660A8" w14:textId="77777777" w:rsidR="00A923A8" w:rsidRDefault="00A923A8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</w:p>
          <w:p w14:paraId="35C6DCAE" w14:textId="77777777" w:rsidR="00A923A8" w:rsidRDefault="002756D4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Mike </w:t>
            </w:r>
            <w:proofErr w:type="spellStart"/>
            <w:r>
              <w:rPr>
                <w:sz w:val="20"/>
              </w:rPr>
              <w:t>Tiedsen</w:t>
            </w:r>
            <w:proofErr w:type="spellEnd"/>
          </w:p>
          <w:p w14:paraId="290CDC46" w14:textId="77777777" w:rsidR="00F04401" w:rsidRDefault="00F04401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Telefon:</w:t>
            </w:r>
            <w:r w:rsidR="00C74C01">
              <w:rPr>
                <w:sz w:val="20"/>
              </w:rPr>
              <w:t xml:space="preserve"> </w:t>
            </w:r>
            <w:r w:rsidR="002756D4">
              <w:rPr>
                <w:sz w:val="20"/>
              </w:rPr>
              <w:t>04130 12345 - 12</w:t>
            </w:r>
          </w:p>
          <w:p w14:paraId="6D6B33D5" w14:textId="77777777" w:rsidR="00F04401" w:rsidRDefault="00F04401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Telefax:</w:t>
            </w:r>
            <w:r w:rsidR="00C74C01">
              <w:rPr>
                <w:sz w:val="20"/>
              </w:rPr>
              <w:t xml:space="preserve"> </w:t>
            </w:r>
            <w:r w:rsidR="002756D4">
              <w:rPr>
                <w:sz w:val="20"/>
              </w:rPr>
              <w:t>04130 12345 - 10</w:t>
            </w:r>
          </w:p>
          <w:p w14:paraId="44B05A61" w14:textId="77777777" w:rsidR="00F04401" w:rsidRPr="00E805F2" w:rsidRDefault="002756D4" w:rsidP="002756D4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tiedsen</w:t>
            </w:r>
            <w:r w:rsidR="00C74C01">
              <w:rPr>
                <w:sz w:val="20"/>
              </w:rPr>
              <w:t>@</w:t>
            </w:r>
            <w:r>
              <w:rPr>
                <w:sz w:val="20"/>
              </w:rPr>
              <w:t>tizzoo</w:t>
            </w:r>
            <w:r w:rsidR="00C74C01">
              <w:rPr>
                <w:sz w:val="20"/>
              </w:rPr>
              <w:t>.de</w:t>
            </w:r>
          </w:p>
        </w:tc>
      </w:tr>
      <w:tr w:rsidR="00A923A8" w:rsidRPr="00E805F2" w14:paraId="661B0A2A" w14:textId="77777777" w:rsidTr="00A53225">
        <w:trPr>
          <w:cantSplit/>
          <w:trHeight w:hRule="exact" w:val="1548"/>
        </w:trPr>
        <w:tc>
          <w:tcPr>
            <w:tcW w:w="4533" w:type="dxa"/>
          </w:tcPr>
          <w:p w14:paraId="4C49EA2D" w14:textId="28044E06" w:rsidR="00A923A8" w:rsidRDefault="00A923A8" w:rsidP="00EA601F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134" w:type="dxa"/>
            <w:vMerge/>
          </w:tcPr>
          <w:p w14:paraId="4AA9AF04" w14:textId="77777777" w:rsidR="00A923A8" w:rsidRPr="00E805F2" w:rsidRDefault="00A923A8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  <w:vMerge/>
          </w:tcPr>
          <w:p w14:paraId="6AAC1128" w14:textId="77777777" w:rsidR="00A923A8" w:rsidRDefault="00A923A8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</w:p>
        </w:tc>
      </w:tr>
    </w:tbl>
    <w:p w14:paraId="3661D6E8" w14:textId="77777777" w:rsidR="00197A67" w:rsidRPr="00E805F2" w:rsidRDefault="002756D4" w:rsidP="00DF7454">
      <w:pPr>
        <w:spacing w:before="140" w:line="259" w:lineRule="auto"/>
        <w:ind w:left="5670"/>
        <w:rPr>
          <w:sz w:val="20"/>
        </w:rPr>
      </w:pPr>
      <w:r>
        <w:rPr>
          <w:sz w:val="20"/>
        </w:rPr>
        <w:t>12.01.2016</w:t>
      </w:r>
    </w:p>
    <w:p w14:paraId="627E6077" w14:textId="77777777" w:rsidR="00B13739" w:rsidRDefault="00B13739" w:rsidP="009005EF">
      <w:pPr>
        <w:spacing w:line="260" w:lineRule="auto"/>
        <w:ind w:right="-3"/>
        <w:rPr>
          <w:rFonts w:cs="Arial"/>
          <w:sz w:val="20"/>
        </w:rPr>
      </w:pPr>
    </w:p>
    <w:p w14:paraId="25479B6F" w14:textId="77777777" w:rsidR="00C74C01" w:rsidRPr="00E805F2" w:rsidRDefault="00C74C01" w:rsidP="009005EF">
      <w:pPr>
        <w:spacing w:line="260" w:lineRule="auto"/>
        <w:ind w:right="-3"/>
        <w:rPr>
          <w:rFonts w:cs="Arial"/>
          <w:sz w:val="20"/>
        </w:rPr>
      </w:pPr>
    </w:p>
    <w:p w14:paraId="4722C1DF" w14:textId="77777777" w:rsidR="00BB17D7" w:rsidRPr="00E805F2" w:rsidRDefault="002756D4" w:rsidP="009005EF">
      <w:pPr>
        <w:ind w:right="-3"/>
        <w:rPr>
          <w:rFonts w:cs="Arial"/>
          <w:b/>
          <w:sz w:val="20"/>
        </w:rPr>
      </w:pPr>
      <w:r>
        <w:rPr>
          <w:rFonts w:cs="Arial"/>
          <w:b/>
          <w:sz w:val="20"/>
        </w:rPr>
        <w:t>Einladung: Firmenjubiläum</w:t>
      </w:r>
    </w:p>
    <w:p w14:paraId="1B746BF8" w14:textId="77777777" w:rsidR="00BB17D7" w:rsidRPr="00E805F2" w:rsidRDefault="00BB17D7" w:rsidP="004518D3">
      <w:pPr>
        <w:spacing w:line="260" w:lineRule="exact"/>
        <w:ind w:right="-3"/>
        <w:rPr>
          <w:rFonts w:cs="Arial"/>
          <w:sz w:val="20"/>
        </w:rPr>
      </w:pPr>
    </w:p>
    <w:p w14:paraId="5C5EC868" w14:textId="77777777" w:rsidR="000E7275" w:rsidRPr="00E805F2" w:rsidRDefault="000E7275" w:rsidP="004518D3">
      <w:pPr>
        <w:spacing w:line="260" w:lineRule="exact"/>
        <w:ind w:right="-3"/>
        <w:rPr>
          <w:rFonts w:cs="Arial"/>
          <w:sz w:val="20"/>
        </w:rPr>
      </w:pPr>
    </w:p>
    <w:p w14:paraId="3B3B2A47" w14:textId="48320576" w:rsidR="00BB17D7" w:rsidRDefault="00BB17D7" w:rsidP="004518D3">
      <w:pPr>
        <w:spacing w:line="260" w:lineRule="exact"/>
        <w:ind w:right="-3"/>
        <w:rPr>
          <w:rFonts w:cs="Arial"/>
          <w:sz w:val="20"/>
        </w:rPr>
      </w:pPr>
      <w:bookmarkStart w:id="0" w:name="_GoBack"/>
      <w:bookmarkEnd w:id="0"/>
    </w:p>
    <w:p w14:paraId="67D1C03B" w14:textId="77777777" w:rsidR="00D94015" w:rsidRPr="00E805F2" w:rsidRDefault="00D94015" w:rsidP="004518D3">
      <w:pPr>
        <w:spacing w:line="260" w:lineRule="exact"/>
        <w:ind w:right="-3"/>
        <w:rPr>
          <w:rFonts w:cs="Arial"/>
          <w:sz w:val="20"/>
        </w:rPr>
      </w:pPr>
    </w:p>
    <w:p w14:paraId="74C87A7C" w14:textId="55B638ED" w:rsidR="00641049" w:rsidRDefault="002756D4" w:rsidP="004518D3">
      <w:pPr>
        <w:spacing w:line="260" w:lineRule="exact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mittlerweile kann die </w:t>
      </w:r>
      <w:proofErr w:type="spellStart"/>
      <w:r>
        <w:rPr>
          <w:rFonts w:cs="Arial"/>
          <w:sz w:val="20"/>
        </w:rPr>
        <w:t>Tizzoo</w:t>
      </w:r>
      <w:proofErr w:type="spellEnd"/>
      <w:r>
        <w:rPr>
          <w:rFonts w:cs="Arial"/>
          <w:sz w:val="20"/>
        </w:rPr>
        <w:t xml:space="preserve"> GmbH auf 15 erfolgreiche Jahre zurück blicken. Ohne Sie als langjährigen Kunden wäre die </w:t>
      </w:r>
      <w:proofErr w:type="spellStart"/>
      <w:r>
        <w:rPr>
          <w:rFonts w:cs="Arial"/>
          <w:sz w:val="20"/>
        </w:rPr>
        <w:t>Tizzoo</w:t>
      </w:r>
      <w:proofErr w:type="spellEnd"/>
      <w:r>
        <w:rPr>
          <w:rFonts w:cs="Arial"/>
          <w:sz w:val="20"/>
        </w:rPr>
        <w:t xml:space="preserve"> GmbH nämlich nicht das, was sie heute ist: Wir sind im Großraum Handelsstadt eines der erfolgreichsten Handelsunternehmen </w:t>
      </w:r>
      <w:r w:rsidR="009D1DB7">
        <w:rPr>
          <w:rFonts w:cs="Arial"/>
          <w:sz w:val="20"/>
        </w:rPr>
        <w:t xml:space="preserve">im Bereich Bürobedarf und Schreibwaren </w:t>
      </w:r>
      <w:r>
        <w:rPr>
          <w:rFonts w:cs="Arial"/>
          <w:sz w:val="20"/>
        </w:rPr>
        <w:t xml:space="preserve">und genießen das Vertrauen vieler wertvoller Kunden, zu denen wir auch Sie zählen dürfen. </w:t>
      </w:r>
    </w:p>
    <w:p w14:paraId="4A0FEC32" w14:textId="77777777" w:rsidR="002756D4" w:rsidRDefault="002756D4" w:rsidP="004518D3">
      <w:pPr>
        <w:spacing w:line="260" w:lineRule="exact"/>
        <w:ind w:right="-3"/>
        <w:jc w:val="both"/>
        <w:rPr>
          <w:rFonts w:cs="Arial"/>
          <w:sz w:val="20"/>
        </w:rPr>
      </w:pPr>
    </w:p>
    <w:p w14:paraId="5FE50B76" w14:textId="77777777" w:rsidR="002756D4" w:rsidRDefault="00EA601F" w:rsidP="004518D3">
      <w:pPr>
        <w:spacing w:line="260" w:lineRule="exact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>Um das zu feiern und uns bei Ihnen für Ihre Treue zu bedanken,</w:t>
      </w:r>
      <w:r w:rsidR="002756D4">
        <w:rPr>
          <w:rFonts w:cs="Arial"/>
          <w:sz w:val="20"/>
        </w:rPr>
        <w:t xml:space="preserve"> laden wir Sie recht herzlich </w:t>
      </w:r>
      <w:r>
        <w:rPr>
          <w:rFonts w:cs="Arial"/>
          <w:sz w:val="20"/>
        </w:rPr>
        <w:t>zu unserer großen Jubiläumsfeier in unserem Hauptsitz in Handelsstadt ein.</w:t>
      </w:r>
    </w:p>
    <w:p w14:paraId="70F58AC7" w14:textId="77777777" w:rsidR="00EA601F" w:rsidRDefault="00EA601F" w:rsidP="004518D3">
      <w:pPr>
        <w:spacing w:line="260" w:lineRule="exact"/>
        <w:ind w:right="-3"/>
        <w:jc w:val="both"/>
        <w:rPr>
          <w:rFonts w:cs="Arial"/>
          <w:sz w:val="20"/>
        </w:rPr>
      </w:pPr>
    </w:p>
    <w:p w14:paraId="35ED5A7C" w14:textId="77777777" w:rsidR="009D1DB7" w:rsidRDefault="009D1DB7" w:rsidP="004518D3">
      <w:pPr>
        <w:spacing w:line="260" w:lineRule="exact"/>
        <w:ind w:right="-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Hauptsitz </w:t>
      </w:r>
      <w:proofErr w:type="spellStart"/>
      <w:r>
        <w:rPr>
          <w:rFonts w:cs="Arial"/>
          <w:b/>
          <w:sz w:val="20"/>
        </w:rPr>
        <w:t>Tizzoo</w:t>
      </w:r>
      <w:proofErr w:type="spellEnd"/>
      <w:r>
        <w:rPr>
          <w:rFonts w:cs="Arial"/>
          <w:b/>
          <w:sz w:val="20"/>
        </w:rPr>
        <w:t xml:space="preserve"> GmbH</w:t>
      </w:r>
    </w:p>
    <w:p w14:paraId="16D9D720" w14:textId="6DB50CBA" w:rsidR="00EA601F" w:rsidRDefault="00EA601F" w:rsidP="004518D3">
      <w:pPr>
        <w:spacing w:line="260" w:lineRule="exact"/>
        <w:ind w:right="-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04. März 2016 (Fr.)</w:t>
      </w:r>
    </w:p>
    <w:p w14:paraId="3E1EB094" w14:textId="77777777" w:rsidR="00EA601F" w:rsidRDefault="00EA601F" w:rsidP="004518D3">
      <w:pPr>
        <w:spacing w:line="260" w:lineRule="exact"/>
        <w:ind w:right="-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ab 20:00 Uhr</w:t>
      </w:r>
    </w:p>
    <w:p w14:paraId="3A690252" w14:textId="77777777" w:rsidR="00EA601F" w:rsidRDefault="00EA601F" w:rsidP="004518D3">
      <w:pPr>
        <w:spacing w:line="260" w:lineRule="exact"/>
        <w:ind w:right="-3"/>
        <w:jc w:val="both"/>
        <w:rPr>
          <w:rFonts w:cs="Arial"/>
          <w:b/>
          <w:sz w:val="20"/>
        </w:rPr>
      </w:pPr>
    </w:p>
    <w:p w14:paraId="698AD47C" w14:textId="77777777" w:rsidR="00EA601F" w:rsidRPr="00E805F2" w:rsidRDefault="00EA601F" w:rsidP="004518D3">
      <w:pPr>
        <w:spacing w:line="260" w:lineRule="exact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Ich würde mich sehr freuen, Sie dann im Namen der </w:t>
      </w:r>
      <w:proofErr w:type="spellStart"/>
      <w:r>
        <w:rPr>
          <w:rFonts w:cs="Arial"/>
          <w:sz w:val="20"/>
        </w:rPr>
        <w:t>Tizzoo</w:t>
      </w:r>
      <w:proofErr w:type="spellEnd"/>
      <w:r>
        <w:rPr>
          <w:rFonts w:cs="Arial"/>
          <w:sz w:val="20"/>
        </w:rPr>
        <w:t xml:space="preserve"> GmbH begrüßen zu dürfen und verbleibe bis dahin</w:t>
      </w:r>
    </w:p>
    <w:p w14:paraId="0E068AF1" w14:textId="77777777" w:rsidR="00D94015" w:rsidRDefault="00D94015" w:rsidP="004518D3">
      <w:pPr>
        <w:spacing w:line="260" w:lineRule="exact"/>
        <w:ind w:right="-6"/>
        <w:rPr>
          <w:rFonts w:cs="Arial"/>
          <w:sz w:val="20"/>
        </w:rPr>
      </w:pPr>
    </w:p>
    <w:p w14:paraId="2C0CF6A0" w14:textId="1A4173CF" w:rsidR="00C51180" w:rsidRPr="00E805F2" w:rsidRDefault="00EA601F" w:rsidP="004518D3">
      <w:pPr>
        <w:spacing w:line="260" w:lineRule="exact"/>
        <w:ind w:right="-6"/>
        <w:rPr>
          <w:rFonts w:cs="Arial"/>
          <w:sz w:val="20"/>
        </w:rPr>
      </w:pPr>
      <w:r>
        <w:rPr>
          <w:rFonts w:cs="Arial"/>
          <w:sz w:val="20"/>
        </w:rPr>
        <w:t>m</w:t>
      </w:r>
      <w:r w:rsidR="00C51180" w:rsidRPr="00E805F2">
        <w:rPr>
          <w:rFonts w:cs="Arial"/>
          <w:sz w:val="20"/>
        </w:rPr>
        <w:t>it freundlichen Grüßen</w:t>
      </w:r>
    </w:p>
    <w:p w14:paraId="085E1F03" w14:textId="77777777" w:rsidR="00BB17D7" w:rsidRDefault="00BB17D7" w:rsidP="004518D3">
      <w:pPr>
        <w:spacing w:line="260" w:lineRule="exact"/>
        <w:ind w:right="-3"/>
        <w:rPr>
          <w:rFonts w:cs="Arial"/>
          <w:sz w:val="20"/>
        </w:rPr>
      </w:pPr>
    </w:p>
    <w:p w14:paraId="1DD86320" w14:textId="77777777" w:rsidR="00D94015" w:rsidRDefault="00EA601F" w:rsidP="004518D3">
      <w:pPr>
        <w:spacing w:line="260" w:lineRule="exact"/>
        <w:ind w:right="-3"/>
        <w:rPr>
          <w:rFonts w:cs="Arial"/>
          <w:sz w:val="20"/>
        </w:rPr>
      </w:pPr>
      <w:proofErr w:type="spellStart"/>
      <w:r>
        <w:rPr>
          <w:rFonts w:cs="Arial"/>
          <w:sz w:val="20"/>
        </w:rPr>
        <w:t>Tizzoo</w:t>
      </w:r>
      <w:proofErr w:type="spellEnd"/>
      <w:r>
        <w:rPr>
          <w:rFonts w:cs="Arial"/>
          <w:sz w:val="20"/>
        </w:rPr>
        <w:t xml:space="preserve"> GmbH</w:t>
      </w:r>
    </w:p>
    <w:p w14:paraId="115F7C79" w14:textId="77777777" w:rsidR="006C3EBB" w:rsidRDefault="00EA601F" w:rsidP="004518D3">
      <w:pPr>
        <w:spacing w:line="260" w:lineRule="exact"/>
        <w:ind w:right="-3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20755" wp14:editId="7B2606D8">
                <wp:simplePos x="0" y="0"/>
                <wp:positionH relativeFrom="column">
                  <wp:posOffset>-62230</wp:posOffset>
                </wp:positionH>
                <wp:positionV relativeFrom="paragraph">
                  <wp:posOffset>62865</wp:posOffset>
                </wp:positionV>
                <wp:extent cx="1752600" cy="426085"/>
                <wp:effectExtent l="0" t="0" r="0" b="0"/>
                <wp:wrapTight wrapText="bothSides">
                  <wp:wrapPolygon edited="0">
                    <wp:start x="470" y="2897"/>
                    <wp:lineTo x="470" y="18349"/>
                    <wp:lineTo x="20896" y="18349"/>
                    <wp:lineTo x="20896" y="2897"/>
                    <wp:lineTo x="470" y="2897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5B38A03" w14:textId="4A896BDE" w:rsidR="0095018D" w:rsidRPr="00EA601F" w:rsidRDefault="0095018D">
                            <w:pPr>
                              <w:rPr>
                                <w:rFonts w:ascii="Bradley Hand Bold" w:hAnsi="Bradley Hand Bold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24613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M.</w:t>
                            </w:r>
                            <w:r w:rsidR="00524613" w:rsidRPr="00524613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Tiedsen</w:t>
                            </w:r>
                            <w:proofErr w:type="spellEnd"/>
                            <w:r w:rsidRPr="00EA601F">
                              <w:rPr>
                                <w:rFonts w:ascii="Bradley Hand Bold" w:hAnsi="Bradley Hand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A601F">
                              <w:rPr>
                                <w:rFonts w:ascii="Bradley Hand Bold" w:hAnsi="Bradley Hand Bold"/>
                                <w:sz w:val="36"/>
                                <w:szCs w:val="36"/>
                              </w:rPr>
                              <w:t>Tiedsen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207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9pt;margin-top:4.95pt;width:138pt;height: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" filled="f" stroked="f">
                <v:textbox inset=",7.2pt,,7.2pt">
                  <w:txbxContent>
                    <w:p w14:paraId="65B38A03" w14:textId="4A896BDE" w:rsidR="0095018D" w:rsidRPr="00EA601F" w:rsidRDefault="0095018D">
                      <w:pPr>
                        <w:rPr>
                          <w:rFonts w:ascii="Bradley Hand Bold" w:hAnsi="Bradley Hand Bold"/>
                          <w:sz w:val="36"/>
                          <w:szCs w:val="36"/>
                        </w:rPr>
                      </w:pPr>
                      <w:proofErr w:type="spellStart"/>
                      <w:r w:rsidRPr="00524613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M.</w:t>
                      </w:r>
                      <w:r w:rsidR="00524613" w:rsidRPr="00524613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Tiedsen</w:t>
                      </w:r>
                      <w:proofErr w:type="spellEnd"/>
                      <w:r w:rsidRPr="00EA601F">
                        <w:rPr>
                          <w:rFonts w:ascii="Bradley Hand Bold" w:hAnsi="Bradley Hand Bold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A601F">
                        <w:rPr>
                          <w:rFonts w:ascii="Bradley Hand Bold" w:hAnsi="Bradley Hand Bold"/>
                          <w:sz w:val="36"/>
                          <w:szCs w:val="36"/>
                        </w:rPr>
                        <w:t>Tiedsen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36EA21" w14:textId="77777777" w:rsidR="006C3EBB" w:rsidRDefault="006C3EBB" w:rsidP="004518D3">
      <w:pPr>
        <w:spacing w:line="260" w:lineRule="exact"/>
        <w:ind w:right="-3"/>
        <w:rPr>
          <w:rFonts w:cs="Arial"/>
          <w:sz w:val="20"/>
        </w:rPr>
      </w:pPr>
    </w:p>
    <w:p w14:paraId="30C0A1FF" w14:textId="77777777" w:rsidR="00D94015" w:rsidRDefault="00D94015" w:rsidP="004518D3">
      <w:pPr>
        <w:spacing w:line="260" w:lineRule="exact"/>
        <w:ind w:right="-3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D94015" w:rsidRPr="00ED3440" w14:paraId="77179A1F" w14:textId="77777777" w:rsidTr="00ED3440">
        <w:tc>
          <w:tcPr>
            <w:tcW w:w="4747" w:type="dxa"/>
          </w:tcPr>
          <w:p w14:paraId="69137B57" w14:textId="77777777" w:rsidR="00D94015" w:rsidRPr="00ED3440" w:rsidRDefault="002756D4" w:rsidP="002756D4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Mike </w:t>
            </w:r>
            <w:proofErr w:type="spellStart"/>
            <w:r>
              <w:rPr>
                <w:rFonts w:cs="Arial"/>
                <w:sz w:val="20"/>
              </w:rPr>
              <w:t>Tiedsen</w:t>
            </w:r>
            <w:proofErr w:type="spellEnd"/>
            <w:r w:rsidR="00D94015" w:rsidRPr="00ED344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748" w:type="dxa"/>
          </w:tcPr>
          <w:p w14:paraId="2B6FB24A" w14:textId="77777777" w:rsidR="00D94015" w:rsidRPr="00ED3440" w:rsidRDefault="00D94015" w:rsidP="00ED3440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</w:tr>
    </w:tbl>
    <w:p w14:paraId="5F807DE9" w14:textId="77777777" w:rsidR="00D94015" w:rsidRDefault="00D94015" w:rsidP="004518D3">
      <w:pPr>
        <w:spacing w:line="260" w:lineRule="exact"/>
        <w:ind w:right="-3"/>
        <w:rPr>
          <w:rFonts w:cs="Arial"/>
          <w:sz w:val="20"/>
        </w:rPr>
      </w:pPr>
    </w:p>
    <w:p w14:paraId="5F6B4E27" w14:textId="77777777" w:rsidR="00D94015" w:rsidRPr="00E805F2" w:rsidRDefault="00D94015" w:rsidP="004518D3">
      <w:pPr>
        <w:spacing w:line="260" w:lineRule="exact"/>
        <w:ind w:right="-3"/>
        <w:rPr>
          <w:rFonts w:cs="Arial"/>
          <w:sz w:val="20"/>
        </w:rPr>
      </w:pPr>
    </w:p>
    <w:sectPr w:rsidR="00D94015" w:rsidRPr="00E805F2" w:rsidSect="007D7E4A">
      <w:headerReference w:type="default" r:id="rId7"/>
      <w:footerReference w:type="default" r:id="rId8"/>
      <w:type w:val="continuous"/>
      <w:pgSz w:w="11907" w:h="16840"/>
      <w:pgMar w:top="567" w:right="1134" w:bottom="1985" w:left="1418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C6ECB" w14:textId="77777777" w:rsidR="0095018D" w:rsidRDefault="0095018D">
      <w:r>
        <w:separator/>
      </w:r>
    </w:p>
  </w:endnote>
  <w:endnote w:type="continuationSeparator" w:id="0">
    <w:p w14:paraId="2EBA09E9" w14:textId="77777777" w:rsidR="0095018D" w:rsidRDefault="0095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Bold">
    <w:altName w:val="Liberation Mono"/>
    <w:charset w:val="00"/>
    <w:family w:val="auto"/>
    <w:pitch w:val="variable"/>
    <w:sig w:usb0="00000001" w:usb1="5000204A" w:usb2="00000000" w:usb3="00000000" w:csb0="0000011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67B8B" w14:textId="77777777" w:rsidR="0095018D" w:rsidRPr="00CC1A1E" w:rsidRDefault="0095018D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Pr="00CC1A1E">
      <w:rPr>
        <w:sz w:val="16"/>
      </w:rPr>
      <w:fldChar w:fldCharType="separate"/>
    </w:r>
    <w:r w:rsidR="007E0014"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NUMPAGES  \* Arabic  \* MERGEFORMAT </w:instrText>
    </w:r>
    <w:r w:rsidRPr="00CC1A1E">
      <w:rPr>
        <w:sz w:val="16"/>
      </w:rPr>
      <w:fldChar w:fldCharType="separate"/>
    </w:r>
    <w:r w:rsidR="007E0014">
      <w:rPr>
        <w:noProof/>
        <w:sz w:val="16"/>
      </w:rPr>
      <w:t>1</w:t>
    </w:r>
    <w:r w:rsidRPr="00CC1A1E">
      <w:rPr>
        <w:sz w:val="16"/>
      </w:rPr>
      <w:fldChar w:fldCharType="end"/>
    </w:r>
  </w:p>
  <w:tbl>
    <w:tblPr>
      <w:tblW w:w="0" w:type="auto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6"/>
      <w:gridCol w:w="2340"/>
      <w:gridCol w:w="2337"/>
      <w:gridCol w:w="2342"/>
    </w:tblGrid>
    <w:tr w:rsidR="0095018D" w:rsidRPr="00ED3440" w14:paraId="52BD7829" w14:textId="77777777" w:rsidTr="00ED3440">
      <w:tc>
        <w:tcPr>
          <w:tcW w:w="2373" w:type="dxa"/>
        </w:tcPr>
        <w:p w14:paraId="506E2849" w14:textId="77777777" w:rsidR="0095018D" w:rsidRPr="00ED3440" w:rsidRDefault="0095018D" w:rsidP="0095018D">
          <w:pPr>
            <w:pStyle w:val="Fuzeile"/>
            <w:rPr>
              <w:sz w:val="16"/>
            </w:rPr>
          </w:pPr>
          <w:proofErr w:type="spellStart"/>
          <w:r>
            <w:rPr>
              <w:sz w:val="16"/>
            </w:rPr>
            <w:t>Tizzoo</w:t>
          </w:r>
          <w:proofErr w:type="spellEnd"/>
          <w:r>
            <w:rPr>
              <w:sz w:val="16"/>
            </w:rPr>
            <w:t xml:space="preserve"> GmbH</w:t>
          </w:r>
          <w:r w:rsidRPr="00ED3440">
            <w:rPr>
              <w:sz w:val="16"/>
            </w:rPr>
            <w:br/>
          </w:r>
          <w:r>
            <w:rPr>
              <w:sz w:val="16"/>
            </w:rPr>
            <w:t>Marktstr. 12 - 14</w:t>
          </w:r>
          <w:r w:rsidRPr="00ED3440">
            <w:rPr>
              <w:sz w:val="16"/>
            </w:rPr>
            <w:br/>
          </w:r>
          <w:r>
            <w:rPr>
              <w:sz w:val="16"/>
            </w:rPr>
            <w:t>211234 Handelsstadt</w:t>
          </w:r>
        </w:p>
      </w:tc>
      <w:tc>
        <w:tcPr>
          <w:tcW w:w="2374" w:type="dxa"/>
        </w:tcPr>
        <w:p w14:paraId="2D0C597A" w14:textId="77777777" w:rsidR="0095018D" w:rsidRPr="00ED3440" w:rsidRDefault="0095018D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Telefon </w:t>
          </w:r>
          <w:r>
            <w:rPr>
              <w:sz w:val="16"/>
            </w:rPr>
            <w:t>04130 12345 - 0</w:t>
          </w:r>
        </w:p>
        <w:p w14:paraId="4DD178CF" w14:textId="77777777" w:rsidR="0095018D" w:rsidRPr="00ED3440" w:rsidRDefault="0095018D" w:rsidP="0095018D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Telefax </w:t>
          </w:r>
          <w:r>
            <w:rPr>
              <w:sz w:val="16"/>
            </w:rPr>
            <w:t>04130 12345 - 10</w:t>
          </w:r>
          <w:r w:rsidRPr="00ED3440">
            <w:rPr>
              <w:sz w:val="16"/>
            </w:rPr>
            <w:br/>
            <w:t>info@</w:t>
          </w:r>
          <w:r>
            <w:rPr>
              <w:sz w:val="16"/>
            </w:rPr>
            <w:t>tizzoo</w:t>
          </w:r>
          <w:r w:rsidRPr="00ED3440">
            <w:rPr>
              <w:sz w:val="16"/>
            </w:rPr>
            <w:t>.de</w:t>
          </w:r>
          <w:r w:rsidRPr="00ED3440">
            <w:rPr>
              <w:sz w:val="16"/>
            </w:rPr>
            <w:br/>
            <w:t>www.</w:t>
          </w:r>
          <w:r>
            <w:rPr>
              <w:sz w:val="16"/>
            </w:rPr>
            <w:t>tizzoo</w:t>
          </w:r>
          <w:r w:rsidRPr="00ED3440">
            <w:rPr>
              <w:sz w:val="16"/>
            </w:rPr>
            <w:t>.de</w:t>
          </w:r>
        </w:p>
      </w:tc>
      <w:tc>
        <w:tcPr>
          <w:tcW w:w="2374" w:type="dxa"/>
        </w:tcPr>
        <w:p w14:paraId="78146EB8" w14:textId="77777777" w:rsidR="0095018D" w:rsidRPr="00ED3440" w:rsidRDefault="0095018D" w:rsidP="00D7063E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Sparkasse </w:t>
          </w:r>
          <w:r>
            <w:rPr>
              <w:sz w:val="16"/>
            </w:rPr>
            <w:t>Handelsstadt</w:t>
          </w:r>
          <w:r w:rsidRPr="00ED3440">
            <w:rPr>
              <w:sz w:val="16"/>
            </w:rPr>
            <w:br/>
            <w:t xml:space="preserve">BLZ </w:t>
          </w:r>
          <w:r>
            <w:rPr>
              <w:sz w:val="16"/>
            </w:rPr>
            <w:t>123 456</w:t>
          </w:r>
          <w:r w:rsidR="00D7063E">
            <w:rPr>
              <w:sz w:val="16"/>
            </w:rPr>
            <w:t xml:space="preserve"> 10</w:t>
          </w:r>
          <w:r w:rsidRPr="00ED3440">
            <w:rPr>
              <w:sz w:val="16"/>
            </w:rPr>
            <w:br/>
            <w:t xml:space="preserve">Konto </w:t>
          </w:r>
          <w:r w:rsidR="00D7063E">
            <w:rPr>
              <w:sz w:val="16"/>
            </w:rPr>
            <w:t>12345678</w:t>
          </w:r>
        </w:p>
      </w:tc>
      <w:tc>
        <w:tcPr>
          <w:tcW w:w="2374" w:type="dxa"/>
        </w:tcPr>
        <w:p w14:paraId="42E87AA9" w14:textId="77777777" w:rsidR="00D7063E" w:rsidRDefault="0095018D" w:rsidP="00D7063E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>Handelsregister</w:t>
          </w:r>
          <w:r w:rsidRPr="00ED3440">
            <w:rPr>
              <w:sz w:val="16"/>
            </w:rPr>
            <w:br/>
            <w:t xml:space="preserve">Amtsgericht </w:t>
          </w:r>
          <w:r w:rsidR="00D7063E">
            <w:rPr>
              <w:sz w:val="16"/>
            </w:rPr>
            <w:t>Handelsstadt</w:t>
          </w:r>
        </w:p>
        <w:p w14:paraId="6BB67BEF" w14:textId="77777777" w:rsidR="0095018D" w:rsidRPr="00ED3440" w:rsidRDefault="0095018D" w:rsidP="00D7063E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HRB </w:t>
          </w:r>
          <w:r w:rsidR="00D7063E">
            <w:rPr>
              <w:sz w:val="16"/>
            </w:rPr>
            <w:t>1234</w:t>
          </w:r>
        </w:p>
      </w:tc>
    </w:tr>
  </w:tbl>
  <w:p w14:paraId="49B78BF2" w14:textId="77777777" w:rsidR="0095018D" w:rsidRPr="00CC1A1E" w:rsidRDefault="0095018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976D" w14:textId="77777777" w:rsidR="0095018D" w:rsidRDefault="0095018D">
      <w:r>
        <w:separator/>
      </w:r>
    </w:p>
  </w:footnote>
  <w:footnote w:type="continuationSeparator" w:id="0">
    <w:p w14:paraId="1D6E1403" w14:textId="77777777" w:rsidR="0095018D" w:rsidRDefault="0095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DE6A" w14:textId="77777777" w:rsidR="0095018D" w:rsidRDefault="0095018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668CF012" wp14:editId="47E2DD0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15240" t="12700" r="24765" b="2540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6D46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6546EE86" wp14:editId="6D396A5C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79705" cy="0"/>
              <wp:effectExtent l="15240" t="16510" r="20955" b="2159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22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4.3pt" to="28.3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4EB249E6" wp14:editId="28C9EDC6">
              <wp:simplePos x="0" y="0"/>
              <wp:positionH relativeFrom="page">
                <wp:posOffset>180340</wp:posOffset>
              </wp:positionH>
              <wp:positionV relativeFrom="page">
                <wp:posOffset>3132455</wp:posOffset>
              </wp:positionV>
              <wp:extent cx="179705" cy="0"/>
              <wp:effectExtent l="15240" t="8255" r="20955" b="29845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B7F5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8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488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861747756"/>
  </wne:recipientData>
  <wne:recipientData>
    <wne:active wne:val="1"/>
    <wne:hash wne:val="403333651"/>
  </wne:recipientData>
  <wne:recipientData>
    <wne:active wne:val="1"/>
    <wne:hash wne:val="-567045186"/>
  </wne:recipientData>
  <wne:recipientData>
    <wne:active wne:val="1"/>
    <wne:hash wne:val="-35476843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admin\Desktop\Informationsverarbeitung Word\Adressen\Adressen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2"/>
    <w:odso>
      <w:udl w:val="Provider=Microsoft.ACE.OLEDB.12.0;User ID=Admin;Data Source=C:\Users\admin\Desktop\Informationsverarbeitung Word\Adressen\Adressen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3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6"/>
        <w:lid w:val="de-DE"/>
      </w:fieldMapData>
      <w:fieldMapData>
        <w:type w:val="dbColumn"/>
        <w:name w:val="Vorname"/>
        <w:mappedName w:val="Vorname"/>
        <w:column w:val="0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Firma"/>
        <w:mappedName w:val="Firma"/>
        <w:column w:val="2"/>
        <w:lid w:val="de-DE"/>
      </w:fieldMapData>
      <w:fieldMapData>
        <w:type w:val="dbColumn"/>
        <w:name w:val="Adresse"/>
        <w:mappedName w:val="Adresse 1"/>
        <w:column w:val="3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5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4"/>
    </w:odso>
  </w:mailMerge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9"/>
    <w:rsid w:val="00011B08"/>
    <w:rsid w:val="00057E16"/>
    <w:rsid w:val="00073380"/>
    <w:rsid w:val="00094EBF"/>
    <w:rsid w:val="000A45D2"/>
    <w:rsid w:val="000C23F0"/>
    <w:rsid w:val="000E7275"/>
    <w:rsid w:val="000F1D35"/>
    <w:rsid w:val="000F57A8"/>
    <w:rsid w:val="001543CB"/>
    <w:rsid w:val="00167F68"/>
    <w:rsid w:val="001724E8"/>
    <w:rsid w:val="00197A67"/>
    <w:rsid w:val="00270932"/>
    <w:rsid w:val="002756D4"/>
    <w:rsid w:val="0028450C"/>
    <w:rsid w:val="002C558A"/>
    <w:rsid w:val="002D178F"/>
    <w:rsid w:val="002E225F"/>
    <w:rsid w:val="002F7BD9"/>
    <w:rsid w:val="00367C67"/>
    <w:rsid w:val="00370EE0"/>
    <w:rsid w:val="003A338A"/>
    <w:rsid w:val="003B3D63"/>
    <w:rsid w:val="003E7CE7"/>
    <w:rsid w:val="004206F1"/>
    <w:rsid w:val="004518D3"/>
    <w:rsid w:val="004E757E"/>
    <w:rsid w:val="00511005"/>
    <w:rsid w:val="00522FBA"/>
    <w:rsid w:val="00524613"/>
    <w:rsid w:val="00586EF9"/>
    <w:rsid w:val="00590F80"/>
    <w:rsid w:val="00595D0A"/>
    <w:rsid w:val="006235AF"/>
    <w:rsid w:val="00641049"/>
    <w:rsid w:val="00647409"/>
    <w:rsid w:val="00670B78"/>
    <w:rsid w:val="00675938"/>
    <w:rsid w:val="006B547B"/>
    <w:rsid w:val="006C3EBB"/>
    <w:rsid w:val="006D6AD0"/>
    <w:rsid w:val="006F357B"/>
    <w:rsid w:val="00701DA7"/>
    <w:rsid w:val="007336ED"/>
    <w:rsid w:val="007D7E4A"/>
    <w:rsid w:val="007E0014"/>
    <w:rsid w:val="007F50CB"/>
    <w:rsid w:val="008A3146"/>
    <w:rsid w:val="008E010B"/>
    <w:rsid w:val="008E3C05"/>
    <w:rsid w:val="009005EF"/>
    <w:rsid w:val="0090592B"/>
    <w:rsid w:val="00917966"/>
    <w:rsid w:val="00923011"/>
    <w:rsid w:val="009364B9"/>
    <w:rsid w:val="0095018D"/>
    <w:rsid w:val="00951BE6"/>
    <w:rsid w:val="009978DE"/>
    <w:rsid w:val="009B5231"/>
    <w:rsid w:val="009C3A9F"/>
    <w:rsid w:val="009D1DB7"/>
    <w:rsid w:val="009D69F9"/>
    <w:rsid w:val="009E40C3"/>
    <w:rsid w:val="009E6F8F"/>
    <w:rsid w:val="009E7C20"/>
    <w:rsid w:val="009F6B6F"/>
    <w:rsid w:val="009F73B9"/>
    <w:rsid w:val="00A23932"/>
    <w:rsid w:val="00A53225"/>
    <w:rsid w:val="00A923A8"/>
    <w:rsid w:val="00AA11EE"/>
    <w:rsid w:val="00AC04B1"/>
    <w:rsid w:val="00B1087D"/>
    <w:rsid w:val="00B1369B"/>
    <w:rsid w:val="00B13739"/>
    <w:rsid w:val="00B47BD8"/>
    <w:rsid w:val="00B60DEC"/>
    <w:rsid w:val="00BB17D7"/>
    <w:rsid w:val="00BE3EC9"/>
    <w:rsid w:val="00BE50DB"/>
    <w:rsid w:val="00C26679"/>
    <w:rsid w:val="00C51180"/>
    <w:rsid w:val="00C74C01"/>
    <w:rsid w:val="00CA7AB3"/>
    <w:rsid w:val="00CC1A1E"/>
    <w:rsid w:val="00CD7AF9"/>
    <w:rsid w:val="00CE48BC"/>
    <w:rsid w:val="00D3613B"/>
    <w:rsid w:val="00D7063E"/>
    <w:rsid w:val="00D94015"/>
    <w:rsid w:val="00DF7454"/>
    <w:rsid w:val="00E10972"/>
    <w:rsid w:val="00E26C4F"/>
    <w:rsid w:val="00E41BD2"/>
    <w:rsid w:val="00E805F2"/>
    <w:rsid w:val="00EA601F"/>
    <w:rsid w:val="00ED3440"/>
    <w:rsid w:val="00F04401"/>
    <w:rsid w:val="00F07DE1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12751"/>
  <w14:defaultImageDpi w14:val="300"/>
  <w15:docId w15:val="{E24D0909-60F1-4AD1-8C04-AB8C80B4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admin\Desktop\Informationsverarbeitung%20Word\Adressen\Adressen2.xlsx" TargetMode="External"/><Relationship Id="rId2" Type="http://schemas.openxmlformats.org/officeDocument/2006/relationships/mailMergeSource" Target="file:///C:\Users\admin\Desktop\Informationsverarbeitung%20Word\Adressen\Adressen2.xlsx" TargetMode="External"/><Relationship Id="rId1" Type="http://schemas.openxmlformats.org/officeDocument/2006/relationships/attachedTemplate" Target="file:///C:\WINWORD6\VORLAGEN\BRFPRV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cp:keywords/>
  <cp:lastModifiedBy>admin</cp:lastModifiedBy>
  <cp:revision>3</cp:revision>
  <cp:lastPrinted>2011-12-28T09:36:00Z</cp:lastPrinted>
  <dcterms:created xsi:type="dcterms:W3CDTF">2016-05-03T07:40:00Z</dcterms:created>
  <dcterms:modified xsi:type="dcterms:W3CDTF">2016-05-03T07:41:00Z</dcterms:modified>
</cp:coreProperties>
</file>